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22" w:rsidRPr="00284E22" w:rsidRDefault="00284E22" w:rsidP="00284E22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u w:val="single"/>
          <w:lang w:val="en"/>
        </w:rPr>
      </w:pPr>
      <w:r w:rsidRPr="00284E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u w:val="single"/>
          <w:lang w:val="en"/>
        </w:rPr>
        <w:t>Museum Passes</w:t>
      </w:r>
    </w:p>
    <w:p w:rsidR="00284E22" w:rsidRDefault="00284E22" w:rsidP="00284E2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val="en"/>
        </w:rPr>
      </w:pPr>
    </w:p>
    <w:p w:rsidR="00284E22" w:rsidRPr="00284E22" w:rsidRDefault="00284E22" w:rsidP="00284E2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val="en"/>
        </w:rPr>
      </w:pPr>
      <w:r w:rsidRPr="00284E22">
        <w:rPr>
          <w:rFonts w:ascii="Georgia" w:eastAsia="Times New Roman" w:hAnsi="Georgia" w:cs="Times New Roman"/>
          <w:color w:val="333333"/>
          <w:sz w:val="24"/>
          <w:szCs w:val="24"/>
          <w:lang w:val="en"/>
        </w:rPr>
        <w:t>Taft Public Library is pleased to offer the following passes to our patr</w:t>
      </w:r>
      <w:r>
        <w:rPr>
          <w:rFonts w:ascii="Georgia" w:eastAsia="Times New Roman" w:hAnsi="Georgia" w:cs="Times New Roman"/>
          <w:color w:val="333333"/>
          <w:sz w:val="24"/>
          <w:szCs w:val="24"/>
          <w:lang w:val="en"/>
        </w:rPr>
        <w:t>ons. </w:t>
      </w:r>
    </w:p>
    <w:p w:rsidR="00284E22" w:rsidRPr="00284E22" w:rsidRDefault="00284E22" w:rsidP="00284E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4"/>
          <w:szCs w:val="24"/>
          <w:lang w:val="en"/>
        </w:rPr>
      </w:pPr>
      <w:r w:rsidRPr="00284E22">
        <w:rPr>
          <w:rFonts w:ascii="Georgia" w:eastAsia="Times New Roman" w:hAnsi="Georgia" w:cs="Times New Roman"/>
          <w:color w:val="333333"/>
          <w:sz w:val="24"/>
          <w:szCs w:val="24"/>
          <w:lang w:val="en"/>
        </w:rPr>
        <w:t>Old Sturbridge Village</w:t>
      </w:r>
    </w:p>
    <w:p w:rsidR="00284E22" w:rsidRPr="00284E22" w:rsidRDefault="00284E22" w:rsidP="00284E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4"/>
          <w:szCs w:val="24"/>
          <w:lang w:val="en"/>
        </w:rPr>
      </w:pPr>
      <w:r w:rsidRPr="00284E22">
        <w:rPr>
          <w:rFonts w:ascii="Georgia" w:eastAsia="Times New Roman" w:hAnsi="Georgia" w:cs="Times New Roman"/>
          <w:color w:val="333333"/>
          <w:sz w:val="24"/>
          <w:szCs w:val="24"/>
          <w:lang w:val="en"/>
        </w:rPr>
        <w:t>Higgins Armory Museum</w:t>
      </w:r>
    </w:p>
    <w:p w:rsidR="00284E22" w:rsidRPr="00284E22" w:rsidRDefault="00284E22" w:rsidP="00284E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4"/>
          <w:szCs w:val="24"/>
          <w:lang w:val="en"/>
        </w:rPr>
      </w:pPr>
      <w:r w:rsidRPr="00284E22">
        <w:rPr>
          <w:rFonts w:ascii="Georgia" w:eastAsia="Times New Roman" w:hAnsi="Georgia" w:cs="Times New Roman"/>
          <w:color w:val="333333"/>
          <w:sz w:val="24"/>
          <w:szCs w:val="24"/>
          <w:lang w:val="en"/>
        </w:rPr>
        <w:t>Tower Hill Botanic Garden</w:t>
      </w:r>
    </w:p>
    <w:p w:rsidR="00284E22" w:rsidRPr="00284E22" w:rsidRDefault="00284E22" w:rsidP="00284E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4"/>
          <w:szCs w:val="24"/>
          <w:lang w:val="en"/>
        </w:rPr>
      </w:pPr>
      <w:r w:rsidRPr="00284E22">
        <w:rPr>
          <w:rFonts w:ascii="Georgia" w:eastAsia="Times New Roman" w:hAnsi="Georgia" w:cs="Times New Roman"/>
          <w:color w:val="333333"/>
          <w:sz w:val="24"/>
          <w:szCs w:val="24"/>
          <w:lang w:val="en"/>
        </w:rPr>
        <w:t>Roger Williams Park Zoo</w:t>
      </w:r>
    </w:p>
    <w:p w:rsidR="00284E22" w:rsidRPr="00284E22" w:rsidRDefault="00284E22" w:rsidP="00284E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4"/>
          <w:szCs w:val="24"/>
          <w:lang w:val="en"/>
        </w:rPr>
      </w:pPr>
      <w:r w:rsidRPr="00284E22">
        <w:rPr>
          <w:rFonts w:ascii="Georgia" w:eastAsia="Times New Roman" w:hAnsi="Georgia" w:cs="Times New Roman"/>
          <w:color w:val="333333"/>
          <w:sz w:val="24"/>
          <w:szCs w:val="24"/>
          <w:lang w:val="en"/>
        </w:rPr>
        <w:t>Worcester Art Museum</w:t>
      </w:r>
    </w:p>
    <w:p w:rsidR="00284E22" w:rsidRDefault="00284E22" w:rsidP="00284E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4"/>
          <w:szCs w:val="24"/>
          <w:lang w:val="en"/>
        </w:rPr>
      </w:pPr>
      <w:r w:rsidRPr="00284E22">
        <w:rPr>
          <w:rFonts w:ascii="Georgia" w:eastAsia="Times New Roman" w:hAnsi="Georgia" w:cs="Times New Roman"/>
          <w:color w:val="333333"/>
          <w:sz w:val="24"/>
          <w:szCs w:val="24"/>
          <w:lang w:val="en"/>
        </w:rPr>
        <w:t>Massachusetts Department of State Parks</w:t>
      </w:r>
    </w:p>
    <w:p w:rsidR="00161EF4" w:rsidRDefault="00161EF4" w:rsidP="00284E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4"/>
          <w:szCs w:val="24"/>
          <w:lang w:val="en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val="en"/>
        </w:rPr>
        <w:t>Providence Children’s Museum</w:t>
      </w:r>
    </w:p>
    <w:p w:rsidR="00161EF4" w:rsidRPr="00284E22" w:rsidRDefault="00161EF4" w:rsidP="00284E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4"/>
          <w:szCs w:val="24"/>
          <w:lang w:val="en"/>
        </w:rPr>
      </w:pP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val="en"/>
        </w:rPr>
        <w:t>Ecotarium</w:t>
      </w:r>
      <w:bookmarkStart w:id="0" w:name="_GoBack"/>
      <w:bookmarkEnd w:id="0"/>
      <w:proofErr w:type="spellEnd"/>
    </w:p>
    <w:p w:rsidR="00161EF4" w:rsidRDefault="00161EF4" w:rsidP="00284E2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u w:val="single"/>
          <w:lang w:val="en"/>
        </w:rPr>
      </w:pPr>
    </w:p>
    <w:p w:rsidR="00284E22" w:rsidRPr="00284E22" w:rsidRDefault="00284E22" w:rsidP="00284E2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val="en"/>
        </w:rPr>
      </w:pPr>
      <w:r w:rsidRPr="00284E22">
        <w:rPr>
          <w:rFonts w:ascii="Georgia" w:eastAsia="Times New Roman" w:hAnsi="Georgia" w:cs="Times New Roman"/>
          <w:color w:val="333333"/>
          <w:sz w:val="24"/>
          <w:szCs w:val="24"/>
          <w:u w:val="single"/>
          <w:lang w:val="en"/>
        </w:rPr>
        <w:t>Coming Soon</w:t>
      </w:r>
    </w:p>
    <w:p w:rsidR="00284E22" w:rsidRPr="00284E22" w:rsidRDefault="00284E22" w:rsidP="00284E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4"/>
          <w:szCs w:val="24"/>
          <w:lang w:val="en"/>
        </w:rPr>
      </w:pPr>
      <w:r w:rsidRPr="00284E22">
        <w:rPr>
          <w:rFonts w:ascii="Georgia" w:eastAsia="Times New Roman" w:hAnsi="Georgia" w:cs="Times New Roman"/>
          <w:color w:val="333333"/>
          <w:sz w:val="24"/>
          <w:szCs w:val="24"/>
          <w:lang w:val="en"/>
        </w:rPr>
        <w:t>Davis Farmland</w:t>
      </w:r>
    </w:p>
    <w:p w:rsidR="000A3F74" w:rsidRDefault="000A3F74" w:rsidP="00284E22"/>
    <w:sectPr w:rsidR="000A3F74" w:rsidSect="008E1A28">
      <w:pgSz w:w="12240" w:h="15840"/>
      <w:pgMar w:top="1440" w:right="1080" w:bottom="691" w:left="1080" w:header="720" w:footer="720" w:gutter="0"/>
      <w:pgBorders w:offsetFrom="page">
        <w:top w:val="single" w:sz="18" w:space="24" w:color="FFFF00"/>
        <w:left w:val="single" w:sz="18" w:space="24" w:color="FFFF00"/>
        <w:bottom w:val="single" w:sz="18" w:space="24" w:color="FFFF00"/>
        <w:right w:val="single" w:sz="18" w:space="24" w:color="FFFF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36B"/>
    <w:multiLevelType w:val="multilevel"/>
    <w:tmpl w:val="3F003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6263D"/>
    <w:multiLevelType w:val="multilevel"/>
    <w:tmpl w:val="4C781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22"/>
    <w:rsid w:val="000A3F74"/>
    <w:rsid w:val="00161EF4"/>
    <w:rsid w:val="00284E22"/>
    <w:rsid w:val="008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0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648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164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D99BED0.dotm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Grimshaw</dc:creator>
  <cp:lastModifiedBy>Carrie Grimshaw</cp:lastModifiedBy>
  <cp:revision>3</cp:revision>
  <cp:lastPrinted>2011-08-23T14:43:00Z</cp:lastPrinted>
  <dcterms:created xsi:type="dcterms:W3CDTF">2011-08-23T14:33:00Z</dcterms:created>
  <dcterms:modified xsi:type="dcterms:W3CDTF">2011-09-07T15:51:00Z</dcterms:modified>
</cp:coreProperties>
</file>