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17" w:rsidRPr="00771443" w:rsidRDefault="00400CAA" w:rsidP="00541C43">
      <w:pPr>
        <w:jc w:val="center"/>
        <w:rPr>
          <w:rFonts w:ascii="Times New Roman" w:hAnsi="Times New Roman" w:cs="Times New Roman"/>
          <w:sz w:val="24"/>
          <w:szCs w:val="24"/>
        </w:rPr>
      </w:pPr>
      <w:r w:rsidRPr="00771443">
        <w:rPr>
          <w:rFonts w:ascii="Times New Roman" w:hAnsi="Times New Roman" w:cs="Times New Roman"/>
          <w:sz w:val="24"/>
          <w:szCs w:val="24"/>
        </w:rPr>
        <w:t>Grassroots Campaign for Taft Public Library Relocation Project to St. Mike’s</w:t>
      </w:r>
    </w:p>
    <w:p w:rsidR="00400CAA" w:rsidRPr="00771443" w:rsidRDefault="00400CAA" w:rsidP="00541C43">
      <w:pPr>
        <w:jc w:val="center"/>
        <w:rPr>
          <w:rFonts w:ascii="Times New Roman" w:hAnsi="Times New Roman" w:cs="Times New Roman"/>
          <w:sz w:val="24"/>
          <w:szCs w:val="24"/>
        </w:rPr>
      </w:pPr>
      <w:r w:rsidRPr="00771443">
        <w:rPr>
          <w:rFonts w:ascii="Times New Roman" w:hAnsi="Times New Roman" w:cs="Times New Roman"/>
          <w:sz w:val="24"/>
          <w:szCs w:val="24"/>
        </w:rPr>
        <w:t>Meeting Minutes</w:t>
      </w:r>
    </w:p>
    <w:p w:rsidR="00400CAA" w:rsidRPr="00771443" w:rsidRDefault="00400CAA" w:rsidP="00541C43">
      <w:pPr>
        <w:jc w:val="center"/>
        <w:rPr>
          <w:rFonts w:ascii="Times New Roman" w:hAnsi="Times New Roman" w:cs="Times New Roman"/>
          <w:sz w:val="24"/>
          <w:szCs w:val="24"/>
        </w:rPr>
      </w:pPr>
      <w:r w:rsidRPr="00771443">
        <w:rPr>
          <w:rFonts w:ascii="Times New Roman" w:hAnsi="Times New Roman" w:cs="Times New Roman"/>
          <w:sz w:val="24"/>
          <w:szCs w:val="24"/>
        </w:rPr>
        <w:t>5/23/12</w:t>
      </w:r>
    </w:p>
    <w:p w:rsidR="0045146F" w:rsidRPr="00771443" w:rsidRDefault="00541C43">
      <w:pPr>
        <w:rPr>
          <w:rFonts w:ascii="Times New Roman" w:hAnsi="Times New Roman" w:cs="Times New Roman"/>
          <w:sz w:val="24"/>
          <w:szCs w:val="24"/>
        </w:rPr>
      </w:pPr>
      <w:r w:rsidRPr="00771443">
        <w:rPr>
          <w:rFonts w:ascii="Times New Roman" w:hAnsi="Times New Roman" w:cs="Times New Roman"/>
          <w:sz w:val="24"/>
          <w:szCs w:val="24"/>
        </w:rPr>
        <w:t>Carrie Grimshaw, Library D</w:t>
      </w:r>
      <w:r w:rsidR="00400CAA" w:rsidRPr="00771443">
        <w:rPr>
          <w:rFonts w:ascii="Times New Roman" w:hAnsi="Times New Roman" w:cs="Times New Roman"/>
          <w:sz w:val="24"/>
          <w:szCs w:val="24"/>
        </w:rPr>
        <w:t>irector welcome</w:t>
      </w:r>
      <w:r w:rsidRPr="00771443">
        <w:rPr>
          <w:rFonts w:ascii="Times New Roman" w:hAnsi="Times New Roman" w:cs="Times New Roman"/>
          <w:sz w:val="24"/>
          <w:szCs w:val="24"/>
        </w:rPr>
        <w:t>d and thanked</w:t>
      </w:r>
      <w:r w:rsidR="00400CAA" w:rsidRPr="00771443">
        <w:rPr>
          <w:rFonts w:ascii="Times New Roman" w:hAnsi="Times New Roman" w:cs="Times New Roman"/>
          <w:sz w:val="24"/>
          <w:szCs w:val="24"/>
        </w:rPr>
        <w:t xml:space="preserve"> all who attended.  </w:t>
      </w:r>
    </w:p>
    <w:p w:rsidR="003F0A5D" w:rsidRDefault="00541C43" w:rsidP="003F0A5D">
      <w:pPr>
        <w:rPr>
          <w:rFonts w:ascii="Times New Roman" w:hAnsi="Times New Roman" w:cs="Times New Roman"/>
          <w:sz w:val="24"/>
          <w:szCs w:val="24"/>
        </w:rPr>
      </w:pPr>
      <w:r w:rsidRPr="00771443">
        <w:rPr>
          <w:rFonts w:ascii="Times New Roman" w:hAnsi="Times New Roman" w:cs="Times New Roman"/>
          <w:sz w:val="24"/>
          <w:szCs w:val="24"/>
        </w:rPr>
        <w:t>Susan Darnell, Library Trustee Chair explained the history of the project and  Bill McHenry, Truste</w:t>
      </w:r>
      <w:r w:rsidR="0053048F" w:rsidRPr="00771443">
        <w:rPr>
          <w:rFonts w:ascii="Times New Roman" w:hAnsi="Times New Roman" w:cs="Times New Roman"/>
          <w:sz w:val="24"/>
          <w:szCs w:val="24"/>
        </w:rPr>
        <w:t>e</w:t>
      </w:r>
      <w:r w:rsidR="002B674F">
        <w:rPr>
          <w:rFonts w:ascii="Times New Roman" w:hAnsi="Times New Roman" w:cs="Times New Roman"/>
          <w:sz w:val="24"/>
          <w:szCs w:val="24"/>
        </w:rPr>
        <w:t>,</w:t>
      </w:r>
      <w:r w:rsidR="0053048F" w:rsidRPr="00771443">
        <w:rPr>
          <w:rFonts w:ascii="Times New Roman" w:hAnsi="Times New Roman" w:cs="Times New Roman"/>
          <w:sz w:val="24"/>
          <w:szCs w:val="24"/>
        </w:rPr>
        <w:t xml:space="preserve"> gave a report </w:t>
      </w:r>
      <w:r w:rsidR="002B674F">
        <w:rPr>
          <w:rFonts w:ascii="Times New Roman" w:hAnsi="Times New Roman" w:cs="Times New Roman"/>
          <w:sz w:val="24"/>
          <w:szCs w:val="24"/>
        </w:rPr>
        <w:t xml:space="preserve"> on the steps taken so far,</w:t>
      </w:r>
      <w:r w:rsidR="003F0A5D">
        <w:rPr>
          <w:rFonts w:ascii="Times New Roman" w:hAnsi="Times New Roman" w:cs="Times New Roman"/>
          <w:sz w:val="24"/>
          <w:szCs w:val="24"/>
        </w:rPr>
        <w:t xml:space="preserve"> including design meetings with the architect and meetings with various town committees. </w:t>
      </w:r>
      <w:r w:rsidR="0045146F" w:rsidRPr="00771443">
        <w:rPr>
          <w:rFonts w:ascii="Times New Roman" w:hAnsi="Times New Roman" w:cs="Times New Roman"/>
          <w:sz w:val="24"/>
          <w:szCs w:val="24"/>
        </w:rPr>
        <w:t xml:space="preserve">In addition, he mentioned that the library plans to work with BVT for local support. </w:t>
      </w:r>
      <w:r w:rsidR="0001719B">
        <w:rPr>
          <w:rFonts w:ascii="Times New Roman" w:hAnsi="Times New Roman" w:cs="Times New Roman"/>
          <w:sz w:val="24"/>
          <w:szCs w:val="24"/>
        </w:rPr>
        <w:t>C</w:t>
      </w:r>
      <w:r w:rsidR="003F0A5D">
        <w:rPr>
          <w:rFonts w:ascii="Times New Roman" w:hAnsi="Times New Roman" w:cs="Times New Roman"/>
          <w:sz w:val="24"/>
          <w:szCs w:val="24"/>
        </w:rPr>
        <w:t>urrently</w:t>
      </w:r>
      <w:r w:rsidR="0045146F" w:rsidRPr="00771443">
        <w:rPr>
          <w:rFonts w:ascii="Times New Roman" w:hAnsi="Times New Roman" w:cs="Times New Roman"/>
          <w:sz w:val="24"/>
          <w:szCs w:val="24"/>
        </w:rPr>
        <w:t xml:space="preserve"> BVT is working on drawing plans for the </w:t>
      </w:r>
      <w:r w:rsidR="003F0A5D">
        <w:rPr>
          <w:rFonts w:ascii="Times New Roman" w:hAnsi="Times New Roman" w:cs="Times New Roman"/>
          <w:sz w:val="24"/>
          <w:szCs w:val="24"/>
        </w:rPr>
        <w:t>R</w:t>
      </w:r>
      <w:r w:rsidR="0045146F" w:rsidRPr="00771443">
        <w:rPr>
          <w:rFonts w:ascii="Times New Roman" w:hAnsi="Times New Roman" w:cs="Times New Roman"/>
          <w:sz w:val="24"/>
          <w:szCs w:val="24"/>
        </w:rPr>
        <w:t>ectory</w:t>
      </w:r>
      <w:r w:rsidR="003F0A5D">
        <w:rPr>
          <w:rFonts w:ascii="Times New Roman" w:hAnsi="Times New Roman" w:cs="Times New Roman"/>
          <w:sz w:val="24"/>
          <w:szCs w:val="24"/>
        </w:rPr>
        <w:t>.</w:t>
      </w:r>
    </w:p>
    <w:p w:rsidR="0053048F" w:rsidRPr="00771443" w:rsidRDefault="003F0A5D" w:rsidP="006A6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Library were to move to St Michaels’, the CPC would like to explore using the Rectory as affordable housing.  Alternatively it could be used for some Town offices.</w:t>
      </w:r>
      <w:r w:rsidR="006A6E89">
        <w:rPr>
          <w:rFonts w:ascii="Times New Roman" w:hAnsi="Times New Roman" w:cs="Times New Roman"/>
          <w:sz w:val="24"/>
          <w:szCs w:val="24"/>
        </w:rPr>
        <w:t xml:space="preserve">  The current building may be of interest to the Historical Society or to Town Hall employees presently working in the basement of the Town Hall.</w:t>
      </w:r>
      <w:r w:rsidR="0045146F" w:rsidRPr="007714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544B" w:rsidRDefault="006A6E89" w:rsidP="00E554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group then brainstormed ideas for informing the public about the project,</w:t>
      </w:r>
      <w:r w:rsidR="00707F17">
        <w:rPr>
          <w:rFonts w:ascii="Times New Roman" w:hAnsi="Times New Roman" w:cs="Times New Roman"/>
          <w:sz w:val="24"/>
          <w:szCs w:val="24"/>
        </w:rPr>
        <w:t xml:space="preserve"> identified responsible people for each suggestion,</w:t>
      </w:r>
      <w:r>
        <w:rPr>
          <w:rFonts w:ascii="Times New Roman" w:hAnsi="Times New Roman" w:cs="Times New Roman"/>
          <w:sz w:val="24"/>
          <w:szCs w:val="24"/>
        </w:rPr>
        <w:t xml:space="preserve"> and discussed the short timeline in which to accomplish this.</w:t>
      </w:r>
    </w:p>
    <w:p w:rsidR="003B2583" w:rsidRDefault="00E5544B" w:rsidP="00E554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fl</w:t>
      </w:r>
      <w:r w:rsidR="003B258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er which includes the floor plans and pertinent information that can be distributed to community gatherings like the Memorial Day celebration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Summerfest</w:t>
      </w:r>
      <w:proofErr w:type="spellEnd"/>
      <w:r w:rsidR="003B2583">
        <w:rPr>
          <w:rFonts w:ascii="Times New Roman" w:hAnsi="Times New Roman" w:cs="Times New Roman"/>
          <w:sz w:val="24"/>
          <w:szCs w:val="24"/>
        </w:rPr>
        <w:t>.</w:t>
      </w:r>
      <w:r w:rsidR="00D509B4">
        <w:rPr>
          <w:rFonts w:ascii="Times New Roman" w:hAnsi="Times New Roman" w:cs="Times New Roman"/>
          <w:sz w:val="24"/>
          <w:szCs w:val="24"/>
        </w:rPr>
        <w:t xml:space="preserve">  Bill and Amy will produce this.</w:t>
      </w:r>
    </w:p>
    <w:p w:rsidR="0045146F" w:rsidRPr="00E5544B" w:rsidRDefault="003B2583" w:rsidP="00E554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the flyers in locations frequently visited by the public- Town Hall, Post Office,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Lowells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Restaurant, etc.</w:t>
      </w:r>
      <w:r w:rsidR="00D77AF6" w:rsidRPr="00E5544B">
        <w:rPr>
          <w:rFonts w:ascii="Times New Roman" w:hAnsi="Times New Roman" w:cs="Times New Roman"/>
          <w:sz w:val="24"/>
          <w:szCs w:val="24"/>
        </w:rPr>
        <w:t xml:space="preserve"> </w:t>
      </w:r>
      <w:r w:rsidR="003F7A4B">
        <w:rPr>
          <w:rFonts w:ascii="Times New Roman" w:hAnsi="Times New Roman" w:cs="Times New Roman"/>
          <w:sz w:val="24"/>
          <w:szCs w:val="24"/>
        </w:rPr>
        <w:t>All.</w:t>
      </w:r>
    </w:p>
    <w:p w:rsidR="00D77AF6" w:rsidRPr="00771443" w:rsidRDefault="00B32768" w:rsidP="00471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77AF6" w:rsidRPr="00771443">
        <w:rPr>
          <w:rFonts w:ascii="Times New Roman" w:hAnsi="Times New Roman" w:cs="Times New Roman"/>
          <w:sz w:val="24"/>
          <w:szCs w:val="24"/>
        </w:rPr>
        <w:t xml:space="preserve"> Local</w:t>
      </w:r>
      <w:proofErr w:type="gramEnd"/>
      <w:r w:rsidR="00D77AF6" w:rsidRPr="00771443">
        <w:rPr>
          <w:rFonts w:ascii="Times New Roman" w:hAnsi="Times New Roman" w:cs="Times New Roman"/>
          <w:sz w:val="24"/>
          <w:szCs w:val="24"/>
        </w:rPr>
        <w:t xml:space="preserve"> Access program </w:t>
      </w:r>
      <w:r>
        <w:rPr>
          <w:rFonts w:ascii="Times New Roman" w:hAnsi="Times New Roman" w:cs="Times New Roman"/>
          <w:sz w:val="24"/>
          <w:szCs w:val="24"/>
        </w:rPr>
        <w:t>on cable</w:t>
      </w:r>
      <w:r w:rsidR="003F7A4B">
        <w:rPr>
          <w:rFonts w:ascii="Times New Roman" w:hAnsi="Times New Roman" w:cs="Times New Roman"/>
          <w:sz w:val="24"/>
          <w:szCs w:val="24"/>
        </w:rPr>
        <w:t xml:space="preserve"> that would include live footage of the Library</w:t>
      </w:r>
      <w:r w:rsidR="00D77AF6" w:rsidRPr="00771443">
        <w:rPr>
          <w:rFonts w:ascii="Times New Roman" w:hAnsi="Times New Roman" w:cs="Times New Roman"/>
          <w:sz w:val="24"/>
          <w:szCs w:val="24"/>
        </w:rPr>
        <w:t xml:space="preserve">.  </w:t>
      </w:r>
      <w:r w:rsidR="00CE3CB0" w:rsidRPr="00771443">
        <w:rPr>
          <w:rFonts w:ascii="Times New Roman" w:hAnsi="Times New Roman" w:cs="Times New Roman"/>
          <w:sz w:val="24"/>
          <w:szCs w:val="24"/>
        </w:rPr>
        <w:t>Sue and Bob Carlson volunteered to help the Director with this.  .</w:t>
      </w:r>
    </w:p>
    <w:p w:rsidR="00CE3CB0" w:rsidRDefault="00CE3CB0" w:rsidP="00471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443">
        <w:rPr>
          <w:rFonts w:ascii="Times New Roman" w:hAnsi="Times New Roman" w:cs="Times New Roman"/>
          <w:sz w:val="24"/>
          <w:szCs w:val="24"/>
        </w:rPr>
        <w:t xml:space="preserve">A signs </w:t>
      </w:r>
      <w:r w:rsidR="003F7A4B">
        <w:rPr>
          <w:rFonts w:ascii="Times New Roman" w:hAnsi="Times New Roman" w:cs="Times New Roman"/>
          <w:sz w:val="24"/>
          <w:szCs w:val="24"/>
        </w:rPr>
        <w:t xml:space="preserve">placed </w:t>
      </w:r>
      <w:r w:rsidRPr="00771443">
        <w:rPr>
          <w:rFonts w:ascii="Times New Roman" w:hAnsi="Times New Roman" w:cs="Times New Roman"/>
          <w:sz w:val="24"/>
          <w:szCs w:val="24"/>
        </w:rPr>
        <w:t>outside</w:t>
      </w:r>
      <w:r w:rsidR="003F7A4B">
        <w:rPr>
          <w:rFonts w:ascii="Times New Roman" w:hAnsi="Times New Roman" w:cs="Times New Roman"/>
          <w:sz w:val="24"/>
          <w:szCs w:val="24"/>
        </w:rPr>
        <w:t xml:space="preserve"> </w:t>
      </w:r>
      <w:r w:rsidRPr="00771443">
        <w:rPr>
          <w:rFonts w:ascii="Times New Roman" w:hAnsi="Times New Roman" w:cs="Times New Roman"/>
          <w:sz w:val="24"/>
          <w:szCs w:val="24"/>
        </w:rPr>
        <w:t>the library</w:t>
      </w:r>
      <w:r w:rsidR="003F7A4B">
        <w:rPr>
          <w:rFonts w:ascii="Times New Roman" w:hAnsi="Times New Roman" w:cs="Times New Roman"/>
          <w:sz w:val="24"/>
          <w:szCs w:val="24"/>
        </w:rPr>
        <w:t xml:space="preserve"> with the date of the STM.</w:t>
      </w:r>
      <w:r w:rsidR="00707F17">
        <w:rPr>
          <w:rFonts w:ascii="Times New Roman" w:hAnsi="Times New Roman" w:cs="Times New Roman"/>
          <w:sz w:val="24"/>
          <w:szCs w:val="24"/>
        </w:rPr>
        <w:t xml:space="preserve"> Director</w:t>
      </w:r>
      <w:r w:rsidR="00B32768">
        <w:rPr>
          <w:rFonts w:ascii="Times New Roman" w:hAnsi="Times New Roman" w:cs="Times New Roman"/>
          <w:sz w:val="24"/>
          <w:szCs w:val="24"/>
        </w:rPr>
        <w:t>.</w:t>
      </w:r>
    </w:p>
    <w:p w:rsidR="00B32768" w:rsidRPr="00771443" w:rsidRDefault="00B32768" w:rsidP="00471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YouTube video that would document the space needs.</w:t>
      </w:r>
      <w:r w:rsidR="00707F17">
        <w:rPr>
          <w:rFonts w:ascii="Times New Roman" w:hAnsi="Times New Roman" w:cs="Times New Roman"/>
          <w:sz w:val="24"/>
          <w:szCs w:val="24"/>
        </w:rPr>
        <w:t xml:space="preserve"> Who can help with this?</w:t>
      </w:r>
    </w:p>
    <w:p w:rsidR="00275C32" w:rsidRPr="00771443" w:rsidRDefault="00275C32" w:rsidP="004715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443">
        <w:rPr>
          <w:rFonts w:ascii="Times New Roman" w:hAnsi="Times New Roman" w:cs="Times New Roman"/>
          <w:sz w:val="24"/>
          <w:szCs w:val="24"/>
        </w:rPr>
        <w:t>Continue to update library website.  Make website a place for people to find information Put MLA library value calculator on it.</w:t>
      </w:r>
      <w:r w:rsidR="00707F17">
        <w:rPr>
          <w:rFonts w:ascii="Times New Roman" w:hAnsi="Times New Roman" w:cs="Times New Roman"/>
          <w:sz w:val="24"/>
          <w:szCs w:val="24"/>
        </w:rPr>
        <w:t xml:space="preserve">  Bill and Jen.</w:t>
      </w:r>
    </w:p>
    <w:p w:rsidR="00D509B4" w:rsidRDefault="00707F17" w:rsidP="007D3D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D3D56" w:rsidRPr="00771443">
        <w:rPr>
          <w:rFonts w:ascii="Times New Roman" w:hAnsi="Times New Roman" w:cs="Times New Roman"/>
          <w:sz w:val="24"/>
          <w:szCs w:val="24"/>
        </w:rPr>
        <w:t>rite letters to the Editor in local newspapers.</w:t>
      </w:r>
    </w:p>
    <w:p w:rsidR="00D509B4" w:rsidRDefault="00D509B4" w:rsidP="007D3D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Ask supporters to email information to their </w:t>
      </w:r>
      <w:r w:rsidR="00707F17">
        <w:rPr>
          <w:rFonts w:ascii="Times New Roman" w:hAnsi="Times New Roman" w:cs="Times New Roman"/>
          <w:sz w:val="24"/>
          <w:szCs w:val="24"/>
        </w:rPr>
        <w:t xml:space="preserve">personal </w:t>
      </w:r>
      <w:r>
        <w:rPr>
          <w:rFonts w:ascii="Times New Roman" w:hAnsi="Times New Roman" w:cs="Times New Roman"/>
          <w:sz w:val="24"/>
          <w:szCs w:val="24"/>
        </w:rPr>
        <w:t>address list.</w:t>
      </w:r>
      <w:r w:rsidR="00707F17">
        <w:rPr>
          <w:rFonts w:ascii="Times New Roman" w:hAnsi="Times New Roman" w:cs="Times New Roman"/>
          <w:sz w:val="24"/>
          <w:szCs w:val="24"/>
        </w:rPr>
        <w:t xml:space="preserve"> All</w:t>
      </w:r>
    </w:p>
    <w:p w:rsidR="00D509B4" w:rsidRDefault="00D509B4" w:rsidP="007D3D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Utilize Jay Beyer’s email list</w:t>
      </w:r>
      <w:r w:rsidR="00707F17">
        <w:rPr>
          <w:rFonts w:ascii="Times New Roman" w:hAnsi="Times New Roman" w:cs="Times New Roman"/>
          <w:sz w:val="24"/>
          <w:szCs w:val="24"/>
        </w:rPr>
        <w:t>. Bill</w:t>
      </w:r>
    </w:p>
    <w:p w:rsidR="006E7347" w:rsidRDefault="00D509B4" w:rsidP="00AC3A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3AE5">
        <w:rPr>
          <w:rFonts w:ascii="Times New Roman" w:hAnsi="Times New Roman" w:cs="Times New Roman"/>
          <w:sz w:val="24"/>
          <w:szCs w:val="24"/>
        </w:rPr>
        <w:t>Utilize the School’s email list.  Leigh will ask if the</w:t>
      </w:r>
      <w:r w:rsidR="00AC3AE5" w:rsidRPr="00AC3AE5">
        <w:rPr>
          <w:rFonts w:ascii="Times New Roman" w:hAnsi="Times New Roman" w:cs="Times New Roman"/>
          <w:sz w:val="24"/>
          <w:szCs w:val="24"/>
        </w:rPr>
        <w:t xml:space="preserve"> announcement of the STM date could also include a statement of support</w:t>
      </w:r>
    </w:p>
    <w:p w:rsidR="006E7347" w:rsidRDefault="006E7347" w:rsidP="00AC3A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Another interview on WMRC.  Susan</w:t>
      </w:r>
    </w:p>
    <w:p w:rsidR="006E7347" w:rsidRDefault="006E7347" w:rsidP="00AC3A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article for the Mendon-Upton Town Crier</w:t>
      </w:r>
      <w:r w:rsidR="00AC3AE5" w:rsidRPr="00AC3A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Susan</w:t>
      </w:r>
    </w:p>
    <w:p w:rsidR="00AC3AE5" w:rsidRDefault="006E7347" w:rsidP="00AC3A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Coverage in the Milford Daily News.  Susan</w:t>
      </w:r>
      <w:r w:rsidR="00AC3AE5" w:rsidRPr="00AC3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AE5" w:rsidRDefault="00AC3AE5" w:rsidP="00AC3AE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5146F" w:rsidRPr="0001719B" w:rsidRDefault="00AC3AE5" w:rsidP="0001719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of these ideas need to be realized within the next three weeks; time is off the essence. </w:t>
      </w:r>
      <w:bookmarkStart w:id="0" w:name="_GoBack"/>
      <w:bookmarkEnd w:id="0"/>
    </w:p>
    <w:sectPr w:rsidR="0045146F" w:rsidRPr="0001719B" w:rsidSect="00F45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8DF"/>
    <w:multiLevelType w:val="hybridMultilevel"/>
    <w:tmpl w:val="A126A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308E"/>
    <w:rsid w:val="0001719B"/>
    <w:rsid w:val="001D47DE"/>
    <w:rsid w:val="0026308E"/>
    <w:rsid w:val="00275C32"/>
    <w:rsid w:val="002B674F"/>
    <w:rsid w:val="003B2583"/>
    <w:rsid w:val="003F0A5D"/>
    <w:rsid w:val="003F7A4B"/>
    <w:rsid w:val="00400CAA"/>
    <w:rsid w:val="0045146F"/>
    <w:rsid w:val="00471556"/>
    <w:rsid w:val="0053048F"/>
    <w:rsid w:val="00541C43"/>
    <w:rsid w:val="006A6E89"/>
    <w:rsid w:val="006E7347"/>
    <w:rsid w:val="00707F17"/>
    <w:rsid w:val="00771443"/>
    <w:rsid w:val="007D3D56"/>
    <w:rsid w:val="00A63D36"/>
    <w:rsid w:val="00AC3AE5"/>
    <w:rsid w:val="00B32768"/>
    <w:rsid w:val="00B7683D"/>
    <w:rsid w:val="00CE3CB0"/>
    <w:rsid w:val="00D509B4"/>
    <w:rsid w:val="00D77AF6"/>
    <w:rsid w:val="00E5544B"/>
    <w:rsid w:val="00EA1317"/>
    <w:rsid w:val="00F40CA4"/>
    <w:rsid w:val="00F4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598BF720.dotm</Template>
  <TotalTime>0</TotalTime>
  <Pages>1</Pages>
  <Words>350</Words>
  <Characters>1996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Grimshaw</dc:creator>
  <cp:lastModifiedBy>Carrie Grimshaw</cp:lastModifiedBy>
  <cp:revision>2</cp:revision>
  <dcterms:created xsi:type="dcterms:W3CDTF">2012-05-30T19:14:00Z</dcterms:created>
  <dcterms:modified xsi:type="dcterms:W3CDTF">2012-05-30T19:14:00Z</dcterms:modified>
</cp:coreProperties>
</file>